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6272" w:rsidRDefault="005F6272" w:rsidP="006A5D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</w:p>
    <w:p w:rsidR="00A25948" w:rsidRPr="00771D40" w:rsidRDefault="00A25948" w:rsidP="006A5D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771D40">
        <w:rPr>
          <w:b/>
          <w:bCs/>
          <w:sz w:val="28"/>
          <w:szCs w:val="28"/>
        </w:rPr>
        <w:t>DICHIARAZIONE ALLERGIE E INFORMAZIONI MEDICHE DELLO STUDENTE</w:t>
      </w:r>
    </w:p>
    <w:p w:rsidR="006A5D32" w:rsidRPr="00771D40" w:rsidRDefault="006A5D32" w:rsidP="006A5D32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4"/>
          <w:szCs w:val="24"/>
        </w:rPr>
      </w:pPr>
    </w:p>
    <w:p w:rsidR="00A25948" w:rsidRPr="00F1158A" w:rsidRDefault="00A25948" w:rsidP="006A5D32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F1158A">
        <w:rPr>
          <w:sz w:val="24"/>
          <w:szCs w:val="24"/>
        </w:rPr>
        <w:t>Il</w:t>
      </w:r>
      <w:r w:rsidR="00621166" w:rsidRPr="00F1158A">
        <w:rPr>
          <w:sz w:val="24"/>
          <w:szCs w:val="24"/>
        </w:rPr>
        <w:t>/la</w:t>
      </w:r>
      <w:r w:rsidRPr="00F1158A">
        <w:rPr>
          <w:sz w:val="24"/>
          <w:szCs w:val="24"/>
        </w:rPr>
        <w:t xml:space="preserve"> sottoscritto</w:t>
      </w:r>
      <w:r w:rsidR="00621166" w:rsidRPr="00F1158A">
        <w:rPr>
          <w:sz w:val="24"/>
          <w:szCs w:val="24"/>
        </w:rPr>
        <w:t>/a</w:t>
      </w:r>
      <w:r w:rsidR="00D1224D" w:rsidRPr="00F1158A">
        <w:rPr>
          <w:sz w:val="24"/>
          <w:szCs w:val="24"/>
        </w:rPr>
        <w:t xml:space="preserve"> ………………………………………………………………</w:t>
      </w:r>
      <w:r w:rsidRPr="00F1158A">
        <w:rPr>
          <w:sz w:val="24"/>
          <w:szCs w:val="24"/>
        </w:rPr>
        <w:t>,</w:t>
      </w:r>
      <w:r w:rsidR="006A5D32" w:rsidRPr="00F1158A">
        <w:rPr>
          <w:sz w:val="24"/>
          <w:szCs w:val="24"/>
        </w:rPr>
        <w:t xml:space="preserve"> </w:t>
      </w:r>
      <w:r w:rsidR="00760930" w:rsidRPr="00F1158A">
        <w:rPr>
          <w:sz w:val="24"/>
          <w:szCs w:val="24"/>
        </w:rPr>
        <w:t xml:space="preserve">che </w:t>
      </w:r>
      <w:proofErr w:type="spellStart"/>
      <w:r w:rsidR="00760930" w:rsidRPr="00F1158A">
        <w:rPr>
          <w:sz w:val="24"/>
          <w:szCs w:val="24"/>
        </w:rPr>
        <w:t>nell’a.s.</w:t>
      </w:r>
      <w:proofErr w:type="spellEnd"/>
      <w:r w:rsidR="00760930" w:rsidRPr="00F1158A">
        <w:rPr>
          <w:sz w:val="24"/>
          <w:szCs w:val="24"/>
        </w:rPr>
        <w:t xml:space="preserve"> 2018/19 frequenterà</w:t>
      </w:r>
      <w:r w:rsidRPr="00F1158A">
        <w:rPr>
          <w:sz w:val="24"/>
          <w:szCs w:val="24"/>
        </w:rPr>
        <w:t xml:space="preserve"> la cl</w:t>
      </w:r>
      <w:r w:rsidR="00621166" w:rsidRPr="00F1158A">
        <w:rPr>
          <w:sz w:val="24"/>
          <w:szCs w:val="24"/>
        </w:rPr>
        <w:t xml:space="preserve">asse ……… sez. ……. </w:t>
      </w:r>
      <w:r w:rsidR="00760930" w:rsidRPr="00F1158A">
        <w:rPr>
          <w:sz w:val="24"/>
          <w:szCs w:val="24"/>
        </w:rPr>
        <w:t>d</w:t>
      </w:r>
      <w:r w:rsidR="00621166" w:rsidRPr="00F1158A">
        <w:rPr>
          <w:sz w:val="24"/>
          <w:szCs w:val="24"/>
        </w:rPr>
        <w:t>e</w:t>
      </w:r>
      <w:r w:rsidR="00D1224D" w:rsidRPr="00F1158A">
        <w:rPr>
          <w:sz w:val="24"/>
          <w:szCs w:val="24"/>
        </w:rPr>
        <w:t xml:space="preserve">l </w:t>
      </w:r>
      <w:r w:rsidR="00D1224D" w:rsidRPr="00F1158A">
        <w:rPr>
          <w:b/>
          <w:sz w:val="24"/>
          <w:szCs w:val="24"/>
        </w:rPr>
        <w:t xml:space="preserve">Liceo Chris </w:t>
      </w:r>
      <w:proofErr w:type="spellStart"/>
      <w:r w:rsidR="00D1224D" w:rsidRPr="00F1158A">
        <w:rPr>
          <w:b/>
          <w:sz w:val="24"/>
          <w:szCs w:val="24"/>
        </w:rPr>
        <w:t>Cappell</w:t>
      </w:r>
      <w:proofErr w:type="spellEnd"/>
      <w:r w:rsidR="00D1224D" w:rsidRPr="00F1158A">
        <w:rPr>
          <w:b/>
          <w:sz w:val="24"/>
          <w:szCs w:val="24"/>
        </w:rPr>
        <w:t xml:space="preserve"> College di Anzio</w:t>
      </w:r>
      <w:r w:rsidR="00D1224D" w:rsidRPr="00F1158A">
        <w:rPr>
          <w:sz w:val="24"/>
          <w:szCs w:val="24"/>
        </w:rPr>
        <w:t xml:space="preserve"> (RM), </w:t>
      </w:r>
      <w:r w:rsidR="00760930" w:rsidRPr="00F1158A">
        <w:rPr>
          <w:sz w:val="24"/>
          <w:szCs w:val="24"/>
        </w:rPr>
        <w:t>s</w:t>
      </w:r>
      <w:r w:rsidR="00621166" w:rsidRPr="00F1158A">
        <w:rPr>
          <w:sz w:val="24"/>
          <w:szCs w:val="24"/>
        </w:rPr>
        <w:t xml:space="preserve">elezionato/a </w:t>
      </w:r>
      <w:r w:rsidRPr="00F1158A">
        <w:rPr>
          <w:sz w:val="24"/>
          <w:szCs w:val="24"/>
        </w:rPr>
        <w:t xml:space="preserve">per </w:t>
      </w:r>
      <w:r w:rsidR="00A0327E" w:rsidRPr="00F1158A">
        <w:rPr>
          <w:sz w:val="24"/>
          <w:szCs w:val="24"/>
        </w:rPr>
        <w:t>la partecipazione al progetto</w:t>
      </w:r>
      <w:r w:rsidR="00776004" w:rsidRPr="00F1158A">
        <w:rPr>
          <w:sz w:val="24"/>
          <w:szCs w:val="24"/>
        </w:rPr>
        <w:t xml:space="preserve"> “Potenziamento dei percorsi di alternanza scuola-lavoro”- Percorso Transnazionale -</w:t>
      </w:r>
      <w:r w:rsidR="00A0327E" w:rsidRPr="00F1158A">
        <w:rPr>
          <w:sz w:val="24"/>
          <w:szCs w:val="24"/>
        </w:rPr>
        <w:t xml:space="preserve">  presentato  dal  Liceo </w:t>
      </w:r>
      <w:r w:rsidR="00D1224D" w:rsidRPr="00F1158A">
        <w:rPr>
          <w:sz w:val="24"/>
          <w:szCs w:val="24"/>
        </w:rPr>
        <w:t>con il</w:t>
      </w:r>
      <w:r w:rsidR="00A0327E" w:rsidRPr="00F1158A">
        <w:rPr>
          <w:sz w:val="24"/>
          <w:szCs w:val="24"/>
        </w:rPr>
        <w:t xml:space="preserve"> titolo “</w:t>
      </w:r>
      <w:proofErr w:type="spellStart"/>
      <w:r w:rsidR="00A0327E" w:rsidRPr="00F1158A">
        <w:rPr>
          <w:b/>
          <w:sz w:val="24"/>
          <w:szCs w:val="24"/>
        </w:rPr>
        <w:t>Mind</w:t>
      </w:r>
      <w:proofErr w:type="spellEnd"/>
      <w:r w:rsidR="00A0327E" w:rsidRPr="00F1158A">
        <w:rPr>
          <w:b/>
          <w:sz w:val="24"/>
          <w:szCs w:val="24"/>
        </w:rPr>
        <w:t xml:space="preserve"> </w:t>
      </w:r>
      <w:proofErr w:type="spellStart"/>
      <w:r w:rsidR="00A0327E" w:rsidRPr="00F1158A">
        <w:rPr>
          <w:b/>
          <w:sz w:val="24"/>
          <w:szCs w:val="24"/>
        </w:rPr>
        <w:t>your</w:t>
      </w:r>
      <w:proofErr w:type="spellEnd"/>
      <w:r w:rsidR="00A0327E" w:rsidRPr="00F1158A">
        <w:rPr>
          <w:b/>
          <w:sz w:val="24"/>
          <w:szCs w:val="24"/>
        </w:rPr>
        <w:t xml:space="preserve"> </w:t>
      </w:r>
      <w:proofErr w:type="spellStart"/>
      <w:r w:rsidR="00A0327E" w:rsidRPr="00F1158A">
        <w:rPr>
          <w:b/>
          <w:sz w:val="24"/>
          <w:szCs w:val="24"/>
        </w:rPr>
        <w:t>business</w:t>
      </w:r>
      <w:r w:rsidR="00A0327E" w:rsidRPr="00F1158A">
        <w:rPr>
          <w:sz w:val="24"/>
          <w:szCs w:val="24"/>
        </w:rPr>
        <w:t>”al</w:t>
      </w:r>
      <w:proofErr w:type="spellEnd"/>
      <w:r w:rsidR="00A0327E" w:rsidRPr="00F1158A">
        <w:rPr>
          <w:sz w:val="24"/>
          <w:szCs w:val="24"/>
        </w:rPr>
        <w:t xml:space="preserve"> quale è stato attribuito il seguente codice identificativo: </w:t>
      </w:r>
      <w:r w:rsidR="00A0327E" w:rsidRPr="00F1158A">
        <w:rPr>
          <w:b/>
          <w:bCs/>
          <w:sz w:val="24"/>
          <w:szCs w:val="24"/>
        </w:rPr>
        <w:t>10.2.5.B-FSEPON-LA-2017-43;</w:t>
      </w:r>
      <w:r w:rsidR="00760930" w:rsidRPr="00F1158A">
        <w:rPr>
          <w:b/>
          <w:bCs/>
          <w:sz w:val="24"/>
          <w:szCs w:val="24"/>
        </w:rPr>
        <w:t xml:space="preserve"> </w:t>
      </w:r>
      <w:r w:rsidR="00A0327E" w:rsidRPr="00F1158A">
        <w:rPr>
          <w:bCs/>
          <w:sz w:val="24"/>
          <w:szCs w:val="24"/>
        </w:rPr>
        <w:t>per</w:t>
      </w:r>
      <w:r w:rsidR="00A0327E" w:rsidRPr="00F1158A">
        <w:rPr>
          <w:b/>
          <w:bCs/>
          <w:sz w:val="24"/>
          <w:szCs w:val="24"/>
        </w:rPr>
        <w:t xml:space="preserve"> </w:t>
      </w:r>
      <w:r w:rsidR="00A0327E" w:rsidRPr="00F1158A">
        <w:rPr>
          <w:bCs/>
          <w:sz w:val="24"/>
          <w:szCs w:val="24"/>
        </w:rPr>
        <w:t>l’</w:t>
      </w:r>
      <w:r w:rsidRPr="00F1158A">
        <w:rPr>
          <w:bCs/>
          <w:color w:val="000000"/>
          <w:sz w:val="24"/>
          <w:szCs w:val="24"/>
        </w:rPr>
        <w:t xml:space="preserve"> a.s.2018/2019 che si terrà a Dublino nel mese di settembre 2018</w:t>
      </w:r>
    </w:p>
    <w:p w:rsidR="00A25948" w:rsidRPr="00F1158A" w:rsidRDefault="006A5D32" w:rsidP="006A5D32">
      <w:pPr>
        <w:autoSpaceDE w:val="0"/>
        <w:autoSpaceDN w:val="0"/>
        <w:adjustRightInd w:val="0"/>
        <w:spacing w:after="0" w:line="360" w:lineRule="auto"/>
        <w:jc w:val="center"/>
        <w:rPr>
          <w:rFonts w:cs="Arial"/>
          <w:b/>
          <w:bCs/>
          <w:sz w:val="24"/>
          <w:szCs w:val="24"/>
        </w:rPr>
      </w:pPr>
      <w:r w:rsidRPr="00F1158A">
        <w:rPr>
          <w:rFonts w:cs="Arial"/>
          <w:b/>
          <w:bCs/>
          <w:sz w:val="24"/>
          <w:szCs w:val="24"/>
        </w:rPr>
        <w:t>DICHIARA</w:t>
      </w:r>
    </w:p>
    <w:p w:rsidR="00A25948" w:rsidRPr="00F1158A" w:rsidRDefault="00A25948" w:rsidP="006A5D32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Di non avere problemi di salute</w:t>
      </w:r>
    </w:p>
    <w:p w:rsidR="00A25948" w:rsidRPr="00F1158A" w:rsidRDefault="00A25948" w:rsidP="00D1224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Di</w:t>
      </w:r>
      <w:r w:rsidR="00690654">
        <w:rPr>
          <w:rFonts w:cs="Arial"/>
          <w:bCs/>
          <w:sz w:val="24"/>
          <w:szCs w:val="24"/>
        </w:rPr>
        <w:t xml:space="preserve"> </w:t>
      </w:r>
      <w:r w:rsidRPr="00F1158A">
        <w:rPr>
          <w:rFonts w:cs="Arial"/>
          <w:bCs/>
          <w:sz w:val="24"/>
          <w:szCs w:val="24"/>
        </w:rPr>
        <w:t>avere problemi di salute</w:t>
      </w:r>
      <w:r w:rsidR="006A5D32" w:rsidRPr="00F1158A">
        <w:rPr>
          <w:rFonts w:cs="Arial"/>
          <w:bCs/>
          <w:sz w:val="24"/>
          <w:szCs w:val="24"/>
        </w:rPr>
        <w:t xml:space="preserve"> </w:t>
      </w:r>
      <w:r w:rsidR="00D1224D" w:rsidRPr="00F1158A">
        <w:rPr>
          <w:rFonts w:cs="Arial"/>
          <w:bCs/>
          <w:sz w:val="24"/>
          <w:szCs w:val="24"/>
        </w:rPr>
        <w:t>per</w:t>
      </w:r>
      <w:r w:rsidR="006A5D32" w:rsidRPr="00F1158A">
        <w:rPr>
          <w:rFonts w:cs="Arial"/>
          <w:bCs/>
          <w:sz w:val="24"/>
          <w:szCs w:val="24"/>
        </w:rPr>
        <w:t xml:space="preserve"> patologie croniche</w:t>
      </w:r>
      <w:r w:rsidR="00690654">
        <w:rPr>
          <w:rFonts w:cs="Arial"/>
          <w:bCs/>
          <w:sz w:val="24"/>
          <w:szCs w:val="24"/>
        </w:rPr>
        <w:t xml:space="preserve"> (indicare  la patologia______________)</w:t>
      </w:r>
      <w:r w:rsidR="006A5D32" w:rsidRPr="00F1158A">
        <w:rPr>
          <w:rFonts w:cs="Arial"/>
          <w:bCs/>
          <w:sz w:val="24"/>
          <w:szCs w:val="24"/>
        </w:rPr>
        <w:t>,</w:t>
      </w:r>
      <w:r w:rsidR="00D1224D" w:rsidRPr="00F1158A">
        <w:rPr>
          <w:rFonts w:cs="Arial"/>
          <w:bCs/>
          <w:sz w:val="24"/>
          <w:szCs w:val="24"/>
        </w:rPr>
        <w:t xml:space="preserve"> per le quali ha la </w:t>
      </w:r>
      <w:r w:rsidR="00D75F18" w:rsidRPr="00F1158A">
        <w:rPr>
          <w:rFonts w:cs="Arial"/>
          <w:bCs/>
          <w:sz w:val="24"/>
          <w:szCs w:val="24"/>
        </w:rPr>
        <w:t xml:space="preserve">necessità di assumere farmaci quotidianamente </w:t>
      </w:r>
    </w:p>
    <w:p w:rsidR="00D75F18" w:rsidRPr="00F1158A" w:rsidRDefault="006A5D32" w:rsidP="006A5D3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I</w:t>
      </w:r>
      <w:r w:rsidR="00D75F18" w:rsidRPr="00F1158A">
        <w:rPr>
          <w:rFonts w:cs="Arial"/>
          <w:bCs/>
          <w:sz w:val="24"/>
          <w:szCs w:val="24"/>
        </w:rPr>
        <w:t>ndicare quali________________________________________________________________</w:t>
      </w:r>
      <w:r w:rsidR="00524801" w:rsidRPr="00F1158A">
        <w:rPr>
          <w:rFonts w:cs="Arial"/>
          <w:bCs/>
          <w:sz w:val="24"/>
          <w:szCs w:val="24"/>
        </w:rPr>
        <w:t>_____</w:t>
      </w:r>
    </w:p>
    <w:p w:rsidR="0044643E" w:rsidRPr="00F1158A" w:rsidRDefault="0044643E" w:rsidP="006A5D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Di non essere affetto da alcun tipo di allergia</w:t>
      </w:r>
    </w:p>
    <w:p w:rsidR="00D75F18" w:rsidRPr="00F1158A" w:rsidRDefault="00D75F18" w:rsidP="006A5D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Di soffrire di allergie ambientali</w:t>
      </w:r>
    </w:p>
    <w:p w:rsidR="00FB7869" w:rsidRPr="00F1158A" w:rsidRDefault="00FB7869" w:rsidP="006A5D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Di soffrire di allergie agli animali</w:t>
      </w:r>
    </w:p>
    <w:p w:rsidR="006A5D32" w:rsidRPr="00F1158A" w:rsidRDefault="00524801" w:rsidP="006A5D3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e</w:t>
      </w:r>
      <w:r w:rsidR="006A5D32" w:rsidRPr="00F1158A">
        <w:rPr>
          <w:rFonts w:cs="Arial"/>
          <w:bCs/>
          <w:sz w:val="24"/>
          <w:szCs w:val="24"/>
        </w:rPr>
        <w:t xml:space="preserve"> per tale motivo necessita di assumere </w:t>
      </w:r>
      <w:r w:rsidRPr="00F1158A">
        <w:rPr>
          <w:rFonts w:cs="Arial"/>
          <w:bCs/>
          <w:sz w:val="24"/>
          <w:szCs w:val="24"/>
        </w:rPr>
        <w:t>i seguenti farmaci al bisogno_________________________</w:t>
      </w:r>
      <w:r w:rsidR="005F6272">
        <w:rPr>
          <w:rFonts w:cs="Arial"/>
          <w:bCs/>
          <w:sz w:val="24"/>
          <w:szCs w:val="24"/>
        </w:rPr>
        <w:t>________________________________________________</w:t>
      </w:r>
    </w:p>
    <w:p w:rsidR="00D75F18" w:rsidRPr="00F1158A" w:rsidRDefault="00D75F18" w:rsidP="006A5D32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Di soffrire di allergie</w:t>
      </w:r>
      <w:r w:rsidR="00FB7869" w:rsidRPr="00F1158A">
        <w:rPr>
          <w:rFonts w:cs="Arial"/>
          <w:bCs/>
          <w:sz w:val="24"/>
          <w:szCs w:val="24"/>
        </w:rPr>
        <w:t>/intolleranze</w:t>
      </w:r>
      <w:r w:rsidRPr="00F1158A">
        <w:rPr>
          <w:rFonts w:cs="Arial"/>
          <w:bCs/>
          <w:sz w:val="24"/>
          <w:szCs w:val="24"/>
        </w:rPr>
        <w:t xml:space="preserve"> alimentari</w:t>
      </w:r>
    </w:p>
    <w:p w:rsidR="00FB7869" w:rsidRPr="00F1158A" w:rsidRDefault="006A5D32" w:rsidP="006A5D3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e</w:t>
      </w:r>
      <w:r w:rsidR="00FB7869" w:rsidRPr="00F1158A">
        <w:rPr>
          <w:rFonts w:cs="Arial"/>
          <w:bCs/>
          <w:sz w:val="24"/>
          <w:szCs w:val="24"/>
        </w:rPr>
        <w:t xml:space="preserve"> per tale motivo necessita di seguire una dieta alimentare priva di _________________________ ________________________________________________________________________________</w:t>
      </w:r>
    </w:p>
    <w:p w:rsidR="00F1158A" w:rsidRPr="00F1158A" w:rsidRDefault="00F1158A" w:rsidP="00F1158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Di</w:t>
      </w:r>
      <w:r w:rsidR="002326EF">
        <w:rPr>
          <w:rFonts w:cs="Arial"/>
          <w:bCs/>
          <w:sz w:val="24"/>
          <w:szCs w:val="24"/>
        </w:rPr>
        <w:t xml:space="preserve"> </w:t>
      </w:r>
      <w:r w:rsidRPr="00F1158A">
        <w:rPr>
          <w:rFonts w:cs="Arial"/>
          <w:bCs/>
          <w:sz w:val="24"/>
          <w:szCs w:val="24"/>
        </w:rPr>
        <w:t>soffrire di allergie ai seguenti farmaci</w:t>
      </w:r>
      <w:r w:rsidR="002326EF">
        <w:rPr>
          <w:rFonts w:cs="Arial"/>
          <w:bCs/>
          <w:sz w:val="24"/>
          <w:szCs w:val="24"/>
        </w:rPr>
        <w:t xml:space="preserve"> (o categoria di farmaci): </w:t>
      </w:r>
      <w:r w:rsidRPr="00F1158A">
        <w:rPr>
          <w:rFonts w:cs="Arial"/>
          <w:bCs/>
          <w:sz w:val="24"/>
          <w:szCs w:val="24"/>
        </w:rPr>
        <w:t>________________________________________</w:t>
      </w:r>
      <w:r w:rsidR="002326EF">
        <w:rPr>
          <w:rFonts w:cs="Arial"/>
          <w:bCs/>
          <w:sz w:val="24"/>
          <w:szCs w:val="24"/>
        </w:rPr>
        <w:t>__________________________________</w:t>
      </w:r>
    </w:p>
    <w:p w:rsidR="006A5D32" w:rsidRPr="00F1158A" w:rsidRDefault="006A5D32" w:rsidP="00D1224D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 xml:space="preserve">Ulteriori informazioni importanti da segnalare (es. per motivi etici o religiosi non mangia carne, ha paura degli animali domestici, </w:t>
      </w:r>
      <w:proofErr w:type="spellStart"/>
      <w:r w:rsidRPr="00F1158A">
        <w:rPr>
          <w:rFonts w:cs="Arial"/>
          <w:bCs/>
          <w:sz w:val="24"/>
          <w:szCs w:val="24"/>
        </w:rPr>
        <w:t>ecc</w:t>
      </w:r>
      <w:proofErr w:type="spellEnd"/>
      <w:r w:rsidRPr="00F1158A">
        <w:rPr>
          <w:rFonts w:cs="Arial"/>
          <w:bCs/>
          <w:sz w:val="24"/>
          <w:szCs w:val="24"/>
        </w:rPr>
        <w:t>…)</w:t>
      </w:r>
    </w:p>
    <w:p w:rsidR="006A5D32" w:rsidRPr="00F1158A" w:rsidRDefault="006A5D32" w:rsidP="006A5D3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:rsidR="00771D40" w:rsidRPr="00F1158A" w:rsidRDefault="00771D40" w:rsidP="00771D4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In caso di emergenza sanitaria o di necessità di un ricovero o di operazione chirurgica urgente</w:t>
      </w:r>
    </w:p>
    <w:p w:rsidR="00771D40" w:rsidRPr="00F1158A" w:rsidRDefault="00771D40" w:rsidP="00771D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Autorizza</w:t>
      </w:r>
    </w:p>
    <w:p w:rsidR="00771D40" w:rsidRPr="00F1158A" w:rsidRDefault="00771D40" w:rsidP="00771D40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Non autorizza</w:t>
      </w:r>
    </w:p>
    <w:p w:rsidR="008618B6" w:rsidRDefault="008618B6" w:rsidP="00771D4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:rsidR="008618B6" w:rsidRDefault="008618B6" w:rsidP="00771D4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:rsidR="00771D40" w:rsidRPr="00F1158A" w:rsidRDefault="00771D40" w:rsidP="00771D40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il docente accompagnatore a prendere i dovuti provvedimenti e firmare le eventuali autorizzazioni per il ricovero.</w:t>
      </w:r>
    </w:p>
    <w:p w:rsidR="00771D40" w:rsidRPr="00F1158A" w:rsidRDefault="00771D40" w:rsidP="006A5D3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:rsidR="00727692" w:rsidRPr="00F1158A" w:rsidRDefault="00727692" w:rsidP="0072769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INDICARE  CONTATT</w:t>
      </w:r>
      <w:r w:rsidR="00760930" w:rsidRPr="00F1158A">
        <w:rPr>
          <w:rFonts w:cs="Arial"/>
          <w:bCs/>
          <w:sz w:val="24"/>
          <w:szCs w:val="24"/>
        </w:rPr>
        <w:t>I</w:t>
      </w:r>
      <w:r w:rsidRPr="00F1158A">
        <w:rPr>
          <w:rFonts w:cs="Arial"/>
          <w:bCs/>
          <w:sz w:val="24"/>
          <w:szCs w:val="24"/>
        </w:rPr>
        <w:t xml:space="preserve"> DI EMERGENZA: </w:t>
      </w:r>
    </w:p>
    <w:p w:rsidR="00727692" w:rsidRPr="00F1158A" w:rsidRDefault="00727692" w:rsidP="0072769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 xml:space="preserve">Cell_______________ </w:t>
      </w:r>
      <w:proofErr w:type="spellStart"/>
      <w:r w:rsidRPr="00F1158A">
        <w:rPr>
          <w:rFonts w:cs="Arial"/>
          <w:bCs/>
          <w:sz w:val="24"/>
          <w:szCs w:val="24"/>
        </w:rPr>
        <w:t>Sig</w:t>
      </w:r>
      <w:proofErr w:type="spellEnd"/>
      <w:r w:rsidRPr="00F1158A">
        <w:rPr>
          <w:rFonts w:cs="Arial"/>
          <w:bCs/>
          <w:sz w:val="24"/>
          <w:szCs w:val="24"/>
        </w:rPr>
        <w:t>/Sig.ra_________________________ Grado di parentela _____________</w:t>
      </w:r>
    </w:p>
    <w:p w:rsidR="00987FBA" w:rsidRPr="00F1158A" w:rsidRDefault="00760930" w:rsidP="0072769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 xml:space="preserve">Cell_______________ </w:t>
      </w:r>
      <w:proofErr w:type="spellStart"/>
      <w:r w:rsidRPr="00F1158A">
        <w:rPr>
          <w:rFonts w:cs="Arial"/>
          <w:bCs/>
          <w:sz w:val="24"/>
          <w:szCs w:val="24"/>
        </w:rPr>
        <w:t>Sig</w:t>
      </w:r>
      <w:proofErr w:type="spellEnd"/>
      <w:r w:rsidRPr="00F1158A">
        <w:rPr>
          <w:rFonts w:cs="Arial"/>
          <w:bCs/>
          <w:sz w:val="24"/>
          <w:szCs w:val="24"/>
        </w:rPr>
        <w:t>/Sig.ra_________________________ Grado di parentela _____________</w:t>
      </w:r>
    </w:p>
    <w:p w:rsidR="00987FBA" w:rsidRPr="00F1158A" w:rsidRDefault="00987FBA" w:rsidP="00987FBA">
      <w:pPr>
        <w:tabs>
          <w:tab w:val="center" w:pos="4819"/>
        </w:tabs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</w:p>
    <w:p w:rsidR="00760930" w:rsidRPr="00F1158A" w:rsidRDefault="00760930" w:rsidP="00987FBA">
      <w:pPr>
        <w:tabs>
          <w:tab w:val="center" w:pos="4819"/>
        </w:tabs>
        <w:autoSpaceDE w:val="0"/>
        <w:autoSpaceDN w:val="0"/>
        <w:adjustRightInd w:val="0"/>
        <w:spacing w:after="0" w:line="360" w:lineRule="auto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 xml:space="preserve">      </w:t>
      </w:r>
      <w:r w:rsidR="00987FBA" w:rsidRPr="00F1158A">
        <w:rPr>
          <w:rFonts w:cs="Arial"/>
          <w:bCs/>
          <w:sz w:val="24"/>
          <w:szCs w:val="24"/>
        </w:rPr>
        <w:tab/>
      </w:r>
      <w:r w:rsidR="00987FBA" w:rsidRPr="00F1158A">
        <w:rPr>
          <w:rFonts w:cs="Arial"/>
          <w:bCs/>
          <w:sz w:val="24"/>
          <w:szCs w:val="24"/>
        </w:rPr>
        <w:tab/>
      </w:r>
      <w:r w:rsidR="00987FBA" w:rsidRPr="00F1158A">
        <w:rPr>
          <w:rFonts w:cs="Arial"/>
          <w:bCs/>
          <w:sz w:val="24"/>
          <w:szCs w:val="24"/>
        </w:rPr>
        <w:tab/>
      </w:r>
      <w:r w:rsidR="00987FBA" w:rsidRPr="00F1158A">
        <w:rPr>
          <w:rFonts w:cs="Arial"/>
          <w:bCs/>
          <w:sz w:val="24"/>
          <w:szCs w:val="24"/>
        </w:rPr>
        <w:tab/>
      </w:r>
      <w:r w:rsidR="00987FBA" w:rsidRPr="00F1158A">
        <w:rPr>
          <w:rFonts w:cs="Arial"/>
          <w:bCs/>
          <w:sz w:val="24"/>
          <w:szCs w:val="24"/>
        </w:rPr>
        <w:tab/>
      </w:r>
    </w:p>
    <w:p w:rsidR="00987FBA" w:rsidRPr="00F1158A" w:rsidRDefault="00987FBA" w:rsidP="0072769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</w:p>
    <w:p w:rsidR="00760930" w:rsidRPr="00F1158A" w:rsidRDefault="00987FBA" w:rsidP="00727692">
      <w:pPr>
        <w:autoSpaceDE w:val="0"/>
        <w:autoSpaceDN w:val="0"/>
        <w:adjustRightInd w:val="0"/>
        <w:spacing w:after="0" w:line="360" w:lineRule="auto"/>
        <w:jc w:val="both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>Data _______________________</w:t>
      </w:r>
      <w:r w:rsidRPr="00F1158A">
        <w:rPr>
          <w:rFonts w:cs="Arial"/>
          <w:bCs/>
          <w:sz w:val="24"/>
          <w:szCs w:val="24"/>
        </w:rPr>
        <w:tab/>
      </w:r>
    </w:p>
    <w:p w:rsidR="00760930" w:rsidRPr="00F1158A" w:rsidRDefault="00760930" w:rsidP="00760930">
      <w:pPr>
        <w:tabs>
          <w:tab w:val="center" w:pos="4819"/>
        </w:tabs>
        <w:autoSpaceDE w:val="0"/>
        <w:autoSpaceDN w:val="0"/>
        <w:adjustRightInd w:val="0"/>
        <w:spacing w:after="0" w:line="360" w:lineRule="auto"/>
        <w:jc w:val="center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 xml:space="preserve">                                                                                               Firma</w:t>
      </w:r>
      <w:r w:rsidR="00690654">
        <w:rPr>
          <w:rFonts w:cs="Arial"/>
          <w:bCs/>
          <w:sz w:val="24"/>
          <w:szCs w:val="24"/>
        </w:rPr>
        <w:t xml:space="preserve"> dell’alunno</w:t>
      </w:r>
    </w:p>
    <w:p w:rsidR="00987FBA" w:rsidRDefault="00987FBA" w:rsidP="00760930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Cs/>
          <w:sz w:val="24"/>
          <w:szCs w:val="24"/>
        </w:rPr>
      </w:pPr>
      <w:r w:rsidRPr="00F1158A">
        <w:rPr>
          <w:rFonts w:cs="Arial"/>
          <w:bCs/>
          <w:sz w:val="24"/>
          <w:szCs w:val="24"/>
        </w:rPr>
        <w:tab/>
      </w:r>
      <w:r w:rsidRPr="00F1158A">
        <w:rPr>
          <w:rFonts w:cs="Arial"/>
          <w:bCs/>
          <w:sz w:val="24"/>
          <w:szCs w:val="24"/>
        </w:rPr>
        <w:tab/>
        <w:t>________________________________</w:t>
      </w:r>
    </w:p>
    <w:p w:rsidR="00690654" w:rsidRDefault="00690654" w:rsidP="00760930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Cs/>
          <w:sz w:val="24"/>
          <w:szCs w:val="24"/>
        </w:rPr>
      </w:pPr>
    </w:p>
    <w:p w:rsidR="00690654" w:rsidRDefault="00690654" w:rsidP="00760930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Firma dei genitori (facoltativa)</w:t>
      </w:r>
    </w:p>
    <w:p w:rsidR="00690654" w:rsidRDefault="00690654" w:rsidP="00760930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</w:t>
      </w:r>
    </w:p>
    <w:p w:rsidR="00690654" w:rsidRPr="00F1158A" w:rsidRDefault="00690654" w:rsidP="00760930">
      <w:pPr>
        <w:autoSpaceDE w:val="0"/>
        <w:autoSpaceDN w:val="0"/>
        <w:adjustRightInd w:val="0"/>
        <w:spacing w:after="0" w:line="360" w:lineRule="auto"/>
        <w:jc w:val="right"/>
        <w:rPr>
          <w:rFonts w:cs="Arial"/>
          <w:bCs/>
          <w:sz w:val="24"/>
          <w:szCs w:val="24"/>
        </w:rPr>
      </w:pPr>
      <w:r>
        <w:rPr>
          <w:rFonts w:cs="Arial"/>
          <w:bCs/>
          <w:sz w:val="24"/>
          <w:szCs w:val="24"/>
        </w:rPr>
        <w:t>________________________________</w:t>
      </w:r>
      <w:bookmarkStart w:id="0" w:name="_GoBack"/>
      <w:bookmarkEnd w:id="0"/>
    </w:p>
    <w:sectPr w:rsidR="00690654" w:rsidRPr="00F1158A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5F7" w:rsidRDefault="005A45F7" w:rsidP="00A0327E">
      <w:pPr>
        <w:spacing w:after="0" w:line="240" w:lineRule="auto"/>
      </w:pPr>
      <w:r>
        <w:separator/>
      </w:r>
    </w:p>
  </w:endnote>
  <w:endnote w:type="continuationSeparator" w:id="0">
    <w:p w:rsidR="005A45F7" w:rsidRDefault="005A45F7" w:rsidP="00A032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5F7" w:rsidRDefault="005A45F7" w:rsidP="00A0327E">
      <w:pPr>
        <w:spacing w:after="0" w:line="240" w:lineRule="auto"/>
      </w:pPr>
      <w:r>
        <w:separator/>
      </w:r>
    </w:p>
  </w:footnote>
  <w:footnote w:type="continuationSeparator" w:id="0">
    <w:p w:rsidR="005A45F7" w:rsidRDefault="005A45F7" w:rsidP="00A032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327E" w:rsidRDefault="002A6DF6" w:rsidP="00A0327E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4467225" cy="790575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72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255A6"/>
    <w:multiLevelType w:val="hybridMultilevel"/>
    <w:tmpl w:val="1E3E785E"/>
    <w:lvl w:ilvl="0" w:tplc="1D84A5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F017E9"/>
    <w:multiLevelType w:val="hybridMultilevel"/>
    <w:tmpl w:val="5FF81C10"/>
    <w:lvl w:ilvl="0" w:tplc="1D84A5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7B59A8"/>
    <w:multiLevelType w:val="hybridMultilevel"/>
    <w:tmpl w:val="D8C4944A"/>
    <w:lvl w:ilvl="0" w:tplc="1D84A53E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272"/>
    <w:rsid w:val="000D174B"/>
    <w:rsid w:val="002326EF"/>
    <w:rsid w:val="002A4DA1"/>
    <w:rsid w:val="002A6DF6"/>
    <w:rsid w:val="002D1BEB"/>
    <w:rsid w:val="00393EB8"/>
    <w:rsid w:val="0044643E"/>
    <w:rsid w:val="00524801"/>
    <w:rsid w:val="005A45F7"/>
    <w:rsid w:val="005B379A"/>
    <w:rsid w:val="005F6272"/>
    <w:rsid w:val="00621166"/>
    <w:rsid w:val="00653800"/>
    <w:rsid w:val="00690654"/>
    <w:rsid w:val="006A5D32"/>
    <w:rsid w:val="006C473C"/>
    <w:rsid w:val="00727692"/>
    <w:rsid w:val="00760930"/>
    <w:rsid w:val="00771D40"/>
    <w:rsid w:val="00776004"/>
    <w:rsid w:val="007803FA"/>
    <w:rsid w:val="008174C7"/>
    <w:rsid w:val="008618B6"/>
    <w:rsid w:val="00987FBA"/>
    <w:rsid w:val="00A0327E"/>
    <w:rsid w:val="00A25948"/>
    <w:rsid w:val="00BB08A1"/>
    <w:rsid w:val="00C25DD0"/>
    <w:rsid w:val="00D1224D"/>
    <w:rsid w:val="00D75F18"/>
    <w:rsid w:val="00F1158A"/>
    <w:rsid w:val="00F70495"/>
    <w:rsid w:val="00F812A6"/>
    <w:rsid w:val="00F844DD"/>
    <w:rsid w:val="00FB7869"/>
    <w:rsid w:val="00FC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0327E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9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3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27E"/>
  </w:style>
  <w:style w:type="paragraph" w:styleId="Pidipagina">
    <w:name w:val="footer"/>
    <w:basedOn w:val="Normale"/>
    <w:link w:val="PidipaginaCarattere"/>
    <w:uiPriority w:val="99"/>
    <w:unhideWhenUsed/>
    <w:rsid w:val="00A03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27E"/>
  </w:style>
  <w:style w:type="character" w:customStyle="1" w:styleId="Titolo5Carattere">
    <w:name w:val="Titolo 5 Carattere"/>
    <w:link w:val="Titolo5"/>
    <w:semiHidden/>
    <w:rsid w:val="00A0327E"/>
    <w:rPr>
      <w:rFonts w:ascii="Times New Roman" w:eastAsia="Arial Unicode MS" w:hAnsi="Times New Roman" w:cs="Times New Roman"/>
      <w:b/>
      <w:sz w:val="24"/>
      <w:szCs w:val="20"/>
      <w:lang w:val="x-none" w:eastAsia="it-IT"/>
    </w:rPr>
  </w:style>
  <w:style w:type="paragraph" w:customStyle="1" w:styleId="Intestazione1">
    <w:name w:val="Intestazione 1"/>
    <w:basedOn w:val="Normale"/>
    <w:next w:val="Normale"/>
    <w:rsid w:val="00A0327E"/>
    <w:pPr>
      <w:keepNext/>
      <w:suppressAutoHyphens/>
      <w:spacing w:after="0" w:line="100" w:lineRule="atLeast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Didascalia">
    <w:name w:val="caption"/>
    <w:basedOn w:val="Normale"/>
    <w:rsid w:val="00A0327E"/>
    <w:pPr>
      <w:tabs>
        <w:tab w:val="left" w:pos="5671"/>
        <w:tab w:val="left" w:pos="5954"/>
      </w:tabs>
      <w:suppressAutoHyphens/>
      <w:spacing w:after="0" w:line="360" w:lineRule="atLeast"/>
      <w:ind w:firstLine="567"/>
      <w:jc w:val="center"/>
    </w:pPr>
    <w:rPr>
      <w:rFonts w:ascii="Times New Roman" w:eastAsia="Times New Roman" w:hAnsi="Times New Roman"/>
      <w:smallCaps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8B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A0327E"/>
    <w:pPr>
      <w:keepNext/>
      <w:spacing w:after="0" w:line="240" w:lineRule="auto"/>
      <w:jc w:val="center"/>
      <w:outlineLvl w:val="4"/>
    </w:pPr>
    <w:rPr>
      <w:rFonts w:ascii="Times New Roman" w:eastAsia="Arial Unicode MS" w:hAnsi="Times New Roman"/>
      <w:b/>
      <w:sz w:val="24"/>
      <w:szCs w:val="20"/>
      <w:lang w:val="x-none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5948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03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327E"/>
  </w:style>
  <w:style w:type="paragraph" w:styleId="Pidipagina">
    <w:name w:val="footer"/>
    <w:basedOn w:val="Normale"/>
    <w:link w:val="PidipaginaCarattere"/>
    <w:uiPriority w:val="99"/>
    <w:unhideWhenUsed/>
    <w:rsid w:val="00A0327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327E"/>
  </w:style>
  <w:style w:type="character" w:customStyle="1" w:styleId="Titolo5Carattere">
    <w:name w:val="Titolo 5 Carattere"/>
    <w:link w:val="Titolo5"/>
    <w:semiHidden/>
    <w:rsid w:val="00A0327E"/>
    <w:rPr>
      <w:rFonts w:ascii="Times New Roman" w:eastAsia="Arial Unicode MS" w:hAnsi="Times New Roman" w:cs="Times New Roman"/>
      <w:b/>
      <w:sz w:val="24"/>
      <w:szCs w:val="20"/>
      <w:lang w:val="x-none" w:eastAsia="it-IT"/>
    </w:rPr>
  </w:style>
  <w:style w:type="paragraph" w:customStyle="1" w:styleId="Intestazione1">
    <w:name w:val="Intestazione 1"/>
    <w:basedOn w:val="Normale"/>
    <w:next w:val="Normale"/>
    <w:rsid w:val="00A0327E"/>
    <w:pPr>
      <w:keepNext/>
      <w:suppressAutoHyphens/>
      <w:spacing w:after="0" w:line="100" w:lineRule="atLeast"/>
      <w:jc w:val="center"/>
    </w:pPr>
    <w:rPr>
      <w:rFonts w:ascii="Times New Roman" w:eastAsia="Times New Roman" w:hAnsi="Times New Roman"/>
      <w:sz w:val="28"/>
      <w:szCs w:val="20"/>
      <w:lang w:eastAsia="it-IT"/>
    </w:rPr>
  </w:style>
  <w:style w:type="paragraph" w:styleId="Didascalia">
    <w:name w:val="caption"/>
    <w:basedOn w:val="Normale"/>
    <w:rsid w:val="00A0327E"/>
    <w:pPr>
      <w:tabs>
        <w:tab w:val="left" w:pos="5671"/>
        <w:tab w:val="left" w:pos="5954"/>
      </w:tabs>
      <w:suppressAutoHyphens/>
      <w:spacing w:after="0" w:line="360" w:lineRule="atLeast"/>
      <w:ind w:firstLine="567"/>
      <w:jc w:val="center"/>
    </w:pPr>
    <w:rPr>
      <w:rFonts w:ascii="Times New Roman" w:eastAsia="Times New Roman" w:hAnsi="Times New Roman"/>
      <w:smallCaps/>
      <w:sz w:val="40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1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18B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4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ministratore\AppData\Local\Microsoft\Windows\Temporary%20Internet%20Files\Content.Outlook\8A28DBXM\DICHIARAZIONE%20ALLERGIE%20%20(def)%20E%20INFORMAZIONI%20MEDICHE%20DELLO%20STUDENT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981B5F-BA1D-421F-B4EF-4A017E268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DICHIARAZIONE ALLERGIE  (def) E INFORMAZIONI MEDICHE DELLO STUDENTE.dot</Template>
  <TotalTime>2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Amministratore</dc:creator>
  <cp:keywords/>
  <dc:description/>
  <cp:lastModifiedBy>Tiziana</cp:lastModifiedBy>
  <cp:revision>4</cp:revision>
  <dcterms:created xsi:type="dcterms:W3CDTF">2018-08-29T10:33:00Z</dcterms:created>
  <dcterms:modified xsi:type="dcterms:W3CDTF">2018-08-31T09:40:00Z</dcterms:modified>
</cp:coreProperties>
</file>