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927C" w14:textId="78A6DDDF" w:rsidR="005C7184" w:rsidRPr="000A728D" w:rsidRDefault="005C7184" w:rsidP="000A728D">
      <w:pPr>
        <w:pStyle w:val="Corpotesto"/>
        <w:spacing w:before="86"/>
        <w:ind w:right="170"/>
        <w:jc w:val="center"/>
      </w:pPr>
    </w:p>
    <w:p w14:paraId="5E57AADD" w14:textId="77777777" w:rsidR="005C7184" w:rsidRDefault="005C7184">
      <w:pPr>
        <w:rPr>
          <w:b/>
          <w:bCs/>
          <w:sz w:val="20"/>
          <w:szCs w:val="20"/>
          <w:lang w:eastAsia="it-IT"/>
        </w:rPr>
      </w:pPr>
    </w:p>
    <w:p w14:paraId="6442B806" w14:textId="77777777" w:rsidR="005C7184" w:rsidRDefault="005C7184">
      <w:pPr>
        <w:rPr>
          <w:b/>
          <w:bCs/>
          <w:sz w:val="20"/>
          <w:szCs w:val="20"/>
          <w:lang w:eastAsia="it-IT"/>
        </w:rPr>
      </w:pPr>
    </w:p>
    <w:p w14:paraId="6E9AB2EA" w14:textId="77777777" w:rsidR="005C7184" w:rsidRDefault="005C7184">
      <w:pPr>
        <w:rPr>
          <w:b/>
          <w:bCs/>
          <w:sz w:val="20"/>
          <w:szCs w:val="20"/>
          <w:lang w:eastAsia="it-IT"/>
        </w:rPr>
      </w:pPr>
    </w:p>
    <w:p w14:paraId="3FCEBB10" w14:textId="77777777" w:rsidR="005C7184" w:rsidRDefault="000A728D">
      <w:r>
        <w:rPr>
          <w:b/>
          <w:bCs/>
          <w:sz w:val="20"/>
          <w:szCs w:val="20"/>
          <w:lang w:eastAsia="it-IT"/>
        </w:rPr>
        <w:t>ALLEGATO</w:t>
      </w:r>
    </w:p>
    <w:p w14:paraId="78EB189F" w14:textId="77777777" w:rsidR="005C7184" w:rsidRDefault="005C7184">
      <w:pPr>
        <w:jc w:val="center"/>
      </w:pPr>
    </w:p>
    <w:p w14:paraId="6E1C745C" w14:textId="77777777" w:rsidR="005C7184" w:rsidRDefault="005C7184">
      <w:pPr>
        <w:jc w:val="both"/>
      </w:pPr>
    </w:p>
    <w:p w14:paraId="54A8DD24" w14:textId="77777777" w:rsidR="005C7184" w:rsidRDefault="005C7184">
      <w:pPr>
        <w:jc w:val="both"/>
      </w:pPr>
    </w:p>
    <w:p w14:paraId="6D388152" w14:textId="77777777" w:rsidR="005C7184" w:rsidRDefault="005C7184">
      <w:pPr>
        <w:jc w:val="both"/>
      </w:pPr>
    </w:p>
    <w:p w14:paraId="2BC61F6D" w14:textId="77777777" w:rsidR="005C7184" w:rsidRDefault="000A728D">
      <w:pPr>
        <w:jc w:val="both"/>
      </w:pPr>
      <w:r>
        <w:t xml:space="preserve">AUTORIZZAZIONE </w:t>
      </w:r>
      <w:r>
        <w:t>CORSO DI POTENZIAMENTO ITALIANO</w:t>
      </w:r>
      <w:r>
        <w:t xml:space="preserve"> CLASSI </w:t>
      </w:r>
      <w:r>
        <w:t>TERZE</w:t>
      </w:r>
    </w:p>
    <w:p w14:paraId="6AB05D28" w14:textId="77777777" w:rsidR="005C7184" w:rsidRDefault="005C7184">
      <w:pPr>
        <w:jc w:val="both"/>
      </w:pPr>
    </w:p>
    <w:p w14:paraId="0AF2A917" w14:textId="77777777" w:rsidR="005C7184" w:rsidRDefault="005C7184">
      <w:pPr>
        <w:jc w:val="both"/>
      </w:pPr>
    </w:p>
    <w:p w14:paraId="1A4D9DDE" w14:textId="77777777" w:rsidR="005C7184" w:rsidRDefault="005C7184">
      <w:pPr>
        <w:jc w:val="both"/>
      </w:pPr>
    </w:p>
    <w:p w14:paraId="2EADFE34" w14:textId="77777777" w:rsidR="005C7184" w:rsidRDefault="000A728D">
      <w:pPr>
        <w:jc w:val="both"/>
      </w:pPr>
      <w:r>
        <w:t>Il sottoscritto……………………………………………………………………………….</w:t>
      </w:r>
    </w:p>
    <w:p w14:paraId="63FDDF57" w14:textId="77777777" w:rsidR="005C7184" w:rsidRDefault="005C7184">
      <w:pPr>
        <w:jc w:val="both"/>
      </w:pPr>
    </w:p>
    <w:p w14:paraId="1D6DED44" w14:textId="77777777" w:rsidR="005C7184" w:rsidRDefault="000A728D">
      <w:pPr>
        <w:jc w:val="both"/>
      </w:pPr>
      <w:r>
        <w:t xml:space="preserve">genitore </w:t>
      </w:r>
      <w:r>
        <w:t>dell'alunno/a………………………………………………………………………</w:t>
      </w:r>
    </w:p>
    <w:p w14:paraId="1D340952" w14:textId="77777777" w:rsidR="005C7184" w:rsidRDefault="005C7184">
      <w:pPr>
        <w:jc w:val="both"/>
      </w:pPr>
    </w:p>
    <w:p w14:paraId="70564A6E" w14:textId="77777777" w:rsidR="005C7184" w:rsidRDefault="000A728D">
      <w:pPr>
        <w:jc w:val="both"/>
      </w:pPr>
      <w:r>
        <w:t>della classe………………………………………………………………………………….</w:t>
      </w:r>
    </w:p>
    <w:p w14:paraId="39724E47" w14:textId="77777777" w:rsidR="005C7184" w:rsidRDefault="005C7184">
      <w:pPr>
        <w:jc w:val="both"/>
      </w:pPr>
    </w:p>
    <w:p w14:paraId="7131DE6B" w14:textId="77777777" w:rsidR="005C7184" w:rsidRDefault="005C7184">
      <w:pPr>
        <w:jc w:val="both"/>
      </w:pPr>
    </w:p>
    <w:p w14:paraId="212EACE7" w14:textId="77777777" w:rsidR="005C7184" w:rsidRDefault="000A728D">
      <w:pPr>
        <w:jc w:val="both"/>
      </w:pPr>
      <w:r>
        <w:t xml:space="preserve">-  autorizza il proprio figlio/a </w:t>
      </w:r>
      <w:proofErr w:type="spellStart"/>
      <w:r>
        <w:t>a</w:t>
      </w:r>
      <w:proofErr w:type="spellEnd"/>
      <w:r>
        <w:t xml:space="preserve"> recarsi a scuola nei giorni e negli orari specificati nella circolare</w:t>
      </w:r>
    </w:p>
    <w:p w14:paraId="16ABE17A" w14:textId="77777777" w:rsidR="005C7184" w:rsidRDefault="000A728D">
      <w:pPr>
        <w:jc w:val="both"/>
      </w:pPr>
      <w:r>
        <w:t xml:space="preserve">- solleva la scuola da ogni responsabilità circa gli eventuali infortuni subiti durante il percorso di andata e ritorno. </w:t>
      </w:r>
    </w:p>
    <w:p w14:paraId="5AF5CAB4" w14:textId="77777777" w:rsidR="005C7184" w:rsidRDefault="005C7184">
      <w:pPr>
        <w:jc w:val="both"/>
      </w:pPr>
    </w:p>
    <w:p w14:paraId="226E3CE0" w14:textId="77777777" w:rsidR="005C7184" w:rsidRDefault="005C7184">
      <w:pPr>
        <w:jc w:val="both"/>
      </w:pPr>
    </w:p>
    <w:p w14:paraId="7A221CE9" w14:textId="77777777" w:rsidR="005C7184" w:rsidRDefault="000A728D">
      <w:pPr>
        <w:ind w:left="115"/>
        <w:jc w:val="both"/>
      </w:pPr>
      <w:bookmarkStart w:id="0" w:name="__DdeLink__2042_552437766"/>
      <w:bookmarkEnd w:id="0"/>
      <w:r>
        <w:t>Data………………………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Firma……………………………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9BC180D" w14:textId="77777777" w:rsidR="005C7184" w:rsidRDefault="005C7184">
      <w:pPr>
        <w:sectPr w:rsidR="005C7184">
          <w:type w:val="continuous"/>
          <w:pgSz w:w="11906" w:h="16838"/>
          <w:pgMar w:top="1600" w:right="1020" w:bottom="280" w:left="1020" w:header="0" w:footer="0" w:gutter="0"/>
          <w:cols w:space="720"/>
          <w:formProt w:val="0"/>
          <w:docGrid w:linePitch="240"/>
        </w:sectPr>
      </w:pPr>
    </w:p>
    <w:p w14:paraId="0FF35283" w14:textId="77777777" w:rsidR="005C7184" w:rsidRDefault="005C7184"/>
    <w:sectPr w:rsidR="005C7184">
      <w:type w:val="continuous"/>
      <w:pgSz w:w="11906" w:h="16838"/>
      <w:pgMar w:top="1600" w:right="1020" w:bottom="280" w:left="10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8D"/>
    <w:rsid w:val="000A728D"/>
    <w:rsid w:val="005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2FA"/>
  <w15:docId w15:val="{E71911A2-2171-4935-B4B2-C029DED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56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6\Downloads\Potenziamento_terze_italiano_studenti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Potenziamento_terze_italiano_studenti (3)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segre6</dc:creator>
  <dc:description/>
  <cp:lastModifiedBy>Antonella Casaldi</cp:lastModifiedBy>
  <cp:revision>1</cp:revision>
  <dcterms:created xsi:type="dcterms:W3CDTF">2021-11-15T08:45:00Z</dcterms:created>
  <dcterms:modified xsi:type="dcterms:W3CDTF">2021-11-15T08:56:00Z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2021-07-12T00:00:00Z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